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376" w:rsidRDefault="00497376" w:rsidP="00E274D2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497376" w:rsidRPr="005071D2" w:rsidRDefault="00497376" w:rsidP="00E274D2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596CF5">
        <w:rPr>
          <w:rFonts w:ascii="Arial" w:hAnsi="Arial" w:cs="Arial"/>
          <w:i/>
          <w:iCs/>
        </w:rPr>
        <w:t xml:space="preserve"> </w:t>
      </w:r>
      <w:r w:rsidRPr="005071D2">
        <w:rPr>
          <w:rFonts w:ascii="Arial" w:hAnsi="Arial" w:cs="Arial"/>
          <w:b/>
          <w:bCs/>
        </w:rPr>
        <w:t>COMPLAINT FORM FOR REPORTING HARASSMENT</w:t>
      </w:r>
    </w:p>
    <w:p w:rsidR="00497376" w:rsidRDefault="00497376" w:rsidP="00E274D2">
      <w:pPr>
        <w:spacing w:after="0" w:line="240" w:lineRule="auto"/>
        <w:rPr>
          <w:rFonts w:ascii="Arial" w:hAnsi="Arial" w:cs="Arial"/>
        </w:rPr>
      </w:pPr>
    </w:p>
    <w:p w:rsidR="00497376" w:rsidRPr="001D6D91" w:rsidRDefault="00497376" w:rsidP="00FB6734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1D6D91">
        <w:rPr>
          <w:rFonts w:ascii="Arial" w:hAnsi="Arial" w:cs="Arial"/>
          <w:sz w:val="22"/>
          <w:szCs w:val="22"/>
        </w:rPr>
        <w:t xml:space="preserve">New York State Labor Law requires all employers to adopt a sexual harassment prevention policy that includes a complaint form to report alleged incidents of sexual harassment. </w:t>
      </w:r>
    </w:p>
    <w:p w:rsidR="00497376" w:rsidRPr="001D6D91" w:rsidRDefault="00497376" w:rsidP="00FB6734">
      <w:pPr>
        <w:spacing w:after="0" w:line="240" w:lineRule="auto"/>
        <w:rPr>
          <w:rFonts w:ascii="Arial" w:hAnsi="Arial" w:cs="Arial"/>
          <w:sz w:val="22"/>
          <w:szCs w:val="22"/>
        </w:rPr>
      </w:pPr>
    </w:p>
    <w:p w:rsidR="00497376" w:rsidRPr="001D6D91" w:rsidRDefault="00497376" w:rsidP="00FB6734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1D6D91">
        <w:rPr>
          <w:rFonts w:ascii="Arial" w:hAnsi="Arial" w:cs="Arial"/>
          <w:sz w:val="22"/>
          <w:szCs w:val="22"/>
        </w:rPr>
        <w:t xml:space="preserve">If you believe that you have been subjected to sexual harassment, you are encouraged to complete this form and submit it to </w:t>
      </w:r>
      <w:r w:rsidRPr="005071D2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>Vienna Supervisor or Elected Official</w:t>
      </w:r>
      <w:r w:rsidRPr="005071D2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You will not be retaliated against for filing a complaint.</w:t>
      </w:r>
    </w:p>
    <w:p w:rsidR="00497376" w:rsidRPr="001D6D91" w:rsidRDefault="00497376" w:rsidP="00FB6734">
      <w:pPr>
        <w:spacing w:after="0" w:line="240" w:lineRule="auto"/>
        <w:rPr>
          <w:rFonts w:ascii="Arial" w:hAnsi="Arial" w:cs="Arial"/>
          <w:sz w:val="22"/>
          <w:szCs w:val="22"/>
        </w:rPr>
      </w:pPr>
    </w:p>
    <w:p w:rsidR="00497376" w:rsidRPr="005071D2" w:rsidRDefault="00497376" w:rsidP="005071D2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1D6D91">
        <w:rPr>
          <w:rFonts w:ascii="Arial" w:hAnsi="Arial" w:cs="Arial"/>
          <w:sz w:val="22"/>
          <w:szCs w:val="22"/>
        </w:rPr>
        <w:t xml:space="preserve">If you are more comfortable reporting verbally or in another manner, your employer </w:t>
      </w:r>
      <w:r>
        <w:rPr>
          <w:rFonts w:ascii="Arial" w:hAnsi="Arial" w:cs="Arial"/>
          <w:sz w:val="22"/>
          <w:szCs w:val="22"/>
        </w:rPr>
        <w:t>should complete this form, provide you with a copy and</w:t>
      </w:r>
      <w:r w:rsidRPr="001D6D91">
        <w:rPr>
          <w:rFonts w:ascii="Arial" w:hAnsi="Arial" w:cs="Arial"/>
          <w:sz w:val="22"/>
          <w:szCs w:val="22"/>
        </w:rPr>
        <w:t xml:space="preserve"> follow its sexual harassment prevention policy by investigating the claims as outlined at the end of this form.</w:t>
      </w:r>
    </w:p>
    <w:p w:rsidR="00497376" w:rsidRDefault="00497376" w:rsidP="00E274D2">
      <w:pPr>
        <w:spacing w:after="0" w:line="240" w:lineRule="auto"/>
        <w:rPr>
          <w:rFonts w:ascii="Arial" w:hAnsi="Arial" w:cs="Arial"/>
        </w:rPr>
      </w:pPr>
    </w:p>
    <w:p w:rsidR="00497376" w:rsidRPr="009A2723" w:rsidRDefault="00497376" w:rsidP="00E274D2">
      <w:pPr>
        <w:spacing w:after="0" w:line="240" w:lineRule="auto"/>
        <w:rPr>
          <w:rFonts w:ascii="Arial" w:hAnsi="Arial" w:cs="Arial"/>
        </w:rPr>
      </w:pPr>
    </w:p>
    <w:p w:rsidR="00497376" w:rsidRPr="009A2723" w:rsidRDefault="00497376" w:rsidP="00C618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9A2723">
        <w:rPr>
          <w:rFonts w:ascii="Arial" w:hAnsi="Arial" w:cs="Arial"/>
          <w:b/>
          <w:bCs/>
        </w:rPr>
        <w:t>COMPLAINANT INFORMATION</w:t>
      </w:r>
    </w:p>
    <w:p w:rsidR="00497376" w:rsidRPr="009A2723" w:rsidRDefault="00497376" w:rsidP="00C618DF">
      <w:pPr>
        <w:tabs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497376" w:rsidRPr="009A2723" w:rsidRDefault="00497376" w:rsidP="000D47F5">
      <w:pPr>
        <w:tabs>
          <w:tab w:val="left" w:pos="171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9A2723">
        <w:rPr>
          <w:rFonts w:ascii="Arial" w:hAnsi="Arial" w:cs="Arial"/>
        </w:rPr>
        <w:t xml:space="preserve">Name: </w:t>
      </w:r>
      <w:r>
        <w:rPr>
          <w:rFonts w:ascii="Arial" w:hAnsi="Arial" w:cs="Arial"/>
        </w:rPr>
        <w:tab/>
        <w:t>_____________________________________________________</w:t>
      </w:r>
    </w:p>
    <w:p w:rsidR="00497376" w:rsidRPr="009A2723" w:rsidRDefault="00497376" w:rsidP="0095727A">
      <w:pPr>
        <w:tabs>
          <w:tab w:val="left" w:pos="22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497376" w:rsidRPr="009A2723" w:rsidRDefault="00497376" w:rsidP="00C618DF">
      <w:pPr>
        <w:tabs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Work</w:t>
      </w:r>
      <w:r w:rsidRPr="009A2723">
        <w:rPr>
          <w:rFonts w:ascii="Arial" w:hAnsi="Arial" w:cs="Arial"/>
        </w:rPr>
        <w:t xml:space="preserve"> Address:</w:t>
      </w:r>
      <w:r>
        <w:rPr>
          <w:rFonts w:ascii="Arial" w:hAnsi="Arial" w:cs="Arial"/>
        </w:rPr>
        <w:t xml:space="preserve">  ________________________</w:t>
      </w:r>
      <w:r w:rsidRPr="009A2723">
        <w:rPr>
          <w:rFonts w:ascii="Arial" w:hAnsi="Arial" w:cs="Arial"/>
        </w:rPr>
        <w:tab/>
      </w:r>
      <w:r>
        <w:rPr>
          <w:rFonts w:ascii="Arial" w:hAnsi="Arial" w:cs="Arial"/>
        </w:rPr>
        <w:t>Work Phone</w:t>
      </w:r>
      <w:r w:rsidRPr="009A2723">
        <w:rPr>
          <w:rFonts w:ascii="Arial" w:hAnsi="Arial" w:cs="Arial"/>
        </w:rPr>
        <w:t>:</w:t>
      </w:r>
      <w:r w:rsidRPr="0095727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_________________________</w:t>
      </w:r>
    </w:p>
    <w:p w:rsidR="00497376" w:rsidRPr="009A2723" w:rsidRDefault="00497376" w:rsidP="00C37B89">
      <w:pPr>
        <w:tabs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497376" w:rsidRPr="009A2723" w:rsidRDefault="00497376" w:rsidP="00C618DF">
      <w:pPr>
        <w:tabs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497376" w:rsidRPr="009A2723" w:rsidRDefault="00497376" w:rsidP="002C7C24">
      <w:pPr>
        <w:tabs>
          <w:tab w:val="left" w:pos="1710"/>
          <w:tab w:val="left" w:pos="5040"/>
          <w:tab w:val="left" w:pos="72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9A2723">
        <w:rPr>
          <w:rFonts w:ascii="Arial" w:hAnsi="Arial" w:cs="Arial"/>
        </w:rPr>
        <w:t>Job Title:</w:t>
      </w:r>
      <w:r>
        <w:rPr>
          <w:rFonts w:ascii="Arial" w:hAnsi="Arial" w:cs="Arial"/>
        </w:rPr>
        <w:t xml:space="preserve"> ____________________________</w:t>
      </w:r>
      <w:r w:rsidRPr="009A2723">
        <w:rPr>
          <w:rFonts w:ascii="Arial" w:hAnsi="Arial" w:cs="Arial"/>
        </w:rPr>
        <w:tab/>
      </w:r>
      <w:r>
        <w:rPr>
          <w:rFonts w:ascii="Arial" w:hAnsi="Arial" w:cs="Arial"/>
        </w:rPr>
        <w:t>Email:</w:t>
      </w:r>
      <w:r w:rsidRPr="002C7C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______________________________</w:t>
      </w:r>
    </w:p>
    <w:p w:rsidR="00497376" w:rsidRPr="009A2723" w:rsidRDefault="00497376" w:rsidP="00C618DF">
      <w:pPr>
        <w:tabs>
          <w:tab w:val="left" w:pos="5040"/>
        </w:tabs>
        <w:spacing w:after="0" w:line="240" w:lineRule="auto"/>
        <w:rPr>
          <w:rFonts w:ascii="Arial" w:hAnsi="Arial" w:cs="Arial"/>
        </w:rPr>
      </w:pPr>
    </w:p>
    <w:p w:rsidR="00497376" w:rsidRPr="00327027" w:rsidRDefault="00497376" w:rsidP="00296E50">
      <w:pPr>
        <w:tabs>
          <w:tab w:val="left" w:pos="675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Select Preferred C</w:t>
      </w:r>
      <w:r w:rsidRPr="00327027">
        <w:rPr>
          <w:rFonts w:ascii="Arial" w:hAnsi="Arial" w:cs="Arial"/>
        </w:rPr>
        <w:t>ommunication</w:t>
      </w:r>
      <w:r>
        <w:rPr>
          <w:rFonts w:ascii="Arial" w:hAnsi="Arial" w:cs="Arial"/>
        </w:rPr>
        <w:t xml:space="preserve"> Method:         </w:t>
      </w:r>
      <w:r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Email  </w:t>
      </w:r>
      <w:r w:rsidRPr="009A272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Phone  </w:t>
      </w:r>
      <w:r w:rsidRPr="009A272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>In person</w:t>
      </w:r>
    </w:p>
    <w:p w:rsidR="00497376" w:rsidRDefault="00497376" w:rsidP="00C618DF">
      <w:pPr>
        <w:tabs>
          <w:tab w:val="left" w:pos="5040"/>
        </w:tabs>
        <w:spacing w:after="0" w:line="240" w:lineRule="auto"/>
        <w:rPr>
          <w:rFonts w:ascii="Arial" w:hAnsi="Arial" w:cs="Arial"/>
          <w:b/>
          <w:bCs/>
        </w:rPr>
      </w:pPr>
    </w:p>
    <w:p w:rsidR="00497376" w:rsidRDefault="00497376" w:rsidP="00C618DF">
      <w:pPr>
        <w:tabs>
          <w:tab w:val="left" w:pos="5040"/>
        </w:tabs>
        <w:spacing w:after="0" w:line="240" w:lineRule="auto"/>
        <w:rPr>
          <w:rFonts w:ascii="Arial" w:hAnsi="Arial" w:cs="Arial"/>
          <w:b/>
          <w:bCs/>
        </w:rPr>
      </w:pPr>
    </w:p>
    <w:p w:rsidR="00497376" w:rsidRDefault="00497376" w:rsidP="00C618DF">
      <w:pPr>
        <w:tabs>
          <w:tab w:val="left" w:pos="5040"/>
        </w:tabs>
        <w:spacing w:after="0" w:line="240" w:lineRule="auto"/>
        <w:rPr>
          <w:rFonts w:ascii="Arial" w:hAnsi="Arial" w:cs="Arial"/>
          <w:b/>
          <w:bCs/>
        </w:rPr>
      </w:pPr>
    </w:p>
    <w:p w:rsidR="00497376" w:rsidRPr="009A2723" w:rsidRDefault="00497376" w:rsidP="00C618DF">
      <w:pPr>
        <w:tabs>
          <w:tab w:val="left" w:pos="5040"/>
        </w:tabs>
        <w:spacing w:after="0" w:line="240" w:lineRule="auto"/>
        <w:rPr>
          <w:rFonts w:ascii="Arial" w:hAnsi="Arial" w:cs="Arial"/>
          <w:b/>
          <w:bCs/>
        </w:rPr>
      </w:pPr>
      <w:r w:rsidRPr="009A2723">
        <w:rPr>
          <w:rFonts w:ascii="Arial" w:hAnsi="Arial" w:cs="Arial"/>
          <w:b/>
          <w:bCs/>
        </w:rPr>
        <w:t>SUPERVISORY INFORMATION</w:t>
      </w:r>
    </w:p>
    <w:p w:rsidR="00497376" w:rsidRPr="009A2723" w:rsidRDefault="00497376" w:rsidP="00C618DF">
      <w:pPr>
        <w:tabs>
          <w:tab w:val="left" w:pos="5040"/>
        </w:tabs>
        <w:spacing w:after="0" w:line="240" w:lineRule="auto"/>
        <w:rPr>
          <w:rFonts w:ascii="Arial" w:hAnsi="Arial" w:cs="Arial"/>
        </w:rPr>
      </w:pPr>
    </w:p>
    <w:p w:rsidR="00497376" w:rsidRDefault="00497376" w:rsidP="00C618DF">
      <w:pPr>
        <w:tabs>
          <w:tab w:val="left" w:pos="5040"/>
        </w:tabs>
        <w:spacing w:after="0" w:line="240" w:lineRule="auto"/>
        <w:rPr>
          <w:rFonts w:ascii="Arial" w:hAnsi="Arial" w:cs="Arial"/>
        </w:rPr>
      </w:pPr>
      <w:r w:rsidRPr="009A2723">
        <w:rPr>
          <w:rFonts w:ascii="Arial" w:hAnsi="Arial" w:cs="Arial"/>
        </w:rPr>
        <w:t>Immediate Supervisor’s Name:</w:t>
      </w:r>
      <w:r>
        <w:rPr>
          <w:rFonts w:ascii="Arial" w:hAnsi="Arial" w:cs="Arial"/>
        </w:rPr>
        <w:t xml:space="preserve"> _____________________________________________</w:t>
      </w:r>
      <w:r w:rsidRPr="009A2723">
        <w:rPr>
          <w:rFonts w:ascii="Arial" w:hAnsi="Arial" w:cs="Arial"/>
        </w:rPr>
        <w:tab/>
      </w:r>
    </w:p>
    <w:p w:rsidR="00497376" w:rsidRDefault="00497376" w:rsidP="00C618DF">
      <w:pPr>
        <w:tabs>
          <w:tab w:val="left" w:pos="5040"/>
        </w:tabs>
        <w:spacing w:after="0" w:line="240" w:lineRule="auto"/>
        <w:rPr>
          <w:rFonts w:ascii="Arial" w:hAnsi="Arial" w:cs="Arial"/>
        </w:rPr>
      </w:pPr>
    </w:p>
    <w:p w:rsidR="00497376" w:rsidRPr="009A2723" w:rsidRDefault="00497376" w:rsidP="00BE4F38">
      <w:pPr>
        <w:tabs>
          <w:tab w:val="left" w:pos="1710"/>
          <w:tab w:val="left" w:pos="5040"/>
        </w:tabs>
        <w:spacing w:after="0" w:line="240" w:lineRule="auto"/>
        <w:rPr>
          <w:rFonts w:ascii="Arial" w:hAnsi="Arial" w:cs="Arial"/>
        </w:rPr>
      </w:pPr>
      <w:r w:rsidRPr="009A2723">
        <w:rPr>
          <w:rFonts w:ascii="Arial" w:hAnsi="Arial" w:cs="Arial"/>
        </w:rPr>
        <w:t>Title:</w:t>
      </w:r>
      <w:r>
        <w:rPr>
          <w:rFonts w:ascii="Arial" w:hAnsi="Arial" w:cs="Arial"/>
        </w:rPr>
        <w:t xml:space="preserve"> ___________________________</w:t>
      </w:r>
    </w:p>
    <w:p w:rsidR="00497376" w:rsidRPr="009A2723" w:rsidRDefault="00497376" w:rsidP="00C618DF">
      <w:pPr>
        <w:tabs>
          <w:tab w:val="left" w:pos="5040"/>
        </w:tabs>
        <w:spacing w:after="0" w:line="240" w:lineRule="auto"/>
        <w:rPr>
          <w:rFonts w:ascii="Arial" w:hAnsi="Arial" w:cs="Arial"/>
        </w:rPr>
      </w:pPr>
    </w:p>
    <w:p w:rsidR="00497376" w:rsidRPr="009A2723" w:rsidRDefault="00497376" w:rsidP="00BE4F38">
      <w:pPr>
        <w:tabs>
          <w:tab w:val="left" w:pos="1710"/>
          <w:tab w:val="left" w:pos="5040"/>
        </w:tabs>
        <w:spacing w:after="0" w:line="240" w:lineRule="auto"/>
        <w:rPr>
          <w:rFonts w:ascii="Arial" w:hAnsi="Arial" w:cs="Arial"/>
        </w:rPr>
      </w:pPr>
      <w:r w:rsidRPr="009A2723">
        <w:rPr>
          <w:rFonts w:ascii="Arial" w:hAnsi="Arial" w:cs="Arial"/>
        </w:rPr>
        <w:t>Work Phone: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>_____________________</w:t>
      </w:r>
      <w:r w:rsidRPr="009A2723">
        <w:rPr>
          <w:rFonts w:ascii="Arial" w:hAnsi="Arial" w:cs="Arial"/>
        </w:rPr>
        <w:tab/>
        <w:t>Work Address:</w:t>
      </w:r>
      <w:r>
        <w:rPr>
          <w:rFonts w:ascii="Arial" w:hAnsi="Arial" w:cs="Arial"/>
        </w:rPr>
        <w:t xml:space="preserve"> _________________________</w:t>
      </w:r>
    </w:p>
    <w:p w:rsidR="00497376" w:rsidRPr="009A2723" w:rsidRDefault="00497376" w:rsidP="00C618DF">
      <w:pPr>
        <w:tabs>
          <w:tab w:val="left" w:pos="5040"/>
        </w:tabs>
        <w:spacing w:after="0" w:line="240" w:lineRule="auto"/>
        <w:rPr>
          <w:rFonts w:ascii="Arial" w:hAnsi="Arial" w:cs="Arial"/>
        </w:rPr>
      </w:pPr>
    </w:p>
    <w:p w:rsidR="00497376" w:rsidRDefault="00497376" w:rsidP="00E274D2">
      <w:pPr>
        <w:spacing w:after="0" w:line="240" w:lineRule="auto"/>
        <w:rPr>
          <w:rFonts w:ascii="Arial" w:hAnsi="Arial" w:cs="Arial"/>
        </w:rPr>
      </w:pPr>
    </w:p>
    <w:p w:rsidR="00497376" w:rsidRDefault="00497376" w:rsidP="00E274D2">
      <w:pPr>
        <w:spacing w:after="0" w:line="240" w:lineRule="auto"/>
        <w:rPr>
          <w:rFonts w:ascii="Arial" w:hAnsi="Arial" w:cs="Arial"/>
        </w:rPr>
      </w:pPr>
    </w:p>
    <w:p w:rsidR="00497376" w:rsidRPr="009A2723" w:rsidRDefault="00497376" w:rsidP="00E274D2">
      <w:pPr>
        <w:spacing w:after="0" w:line="240" w:lineRule="auto"/>
        <w:rPr>
          <w:rFonts w:ascii="Arial" w:hAnsi="Arial" w:cs="Arial"/>
          <w:b/>
          <w:bCs/>
        </w:rPr>
      </w:pPr>
      <w:r w:rsidRPr="009A2723">
        <w:rPr>
          <w:rFonts w:ascii="Arial" w:hAnsi="Arial" w:cs="Arial"/>
          <w:b/>
          <w:bCs/>
        </w:rPr>
        <w:t>COMPLAINT INFORMATION</w:t>
      </w:r>
    </w:p>
    <w:p w:rsidR="00497376" w:rsidRPr="009A2723" w:rsidRDefault="00497376" w:rsidP="00E274D2">
      <w:pPr>
        <w:spacing w:after="0" w:line="240" w:lineRule="auto"/>
        <w:rPr>
          <w:rFonts w:ascii="Arial" w:hAnsi="Arial" w:cs="Arial"/>
          <w:b/>
          <w:bCs/>
        </w:rPr>
      </w:pPr>
    </w:p>
    <w:p w:rsidR="00497376" w:rsidRPr="009A2723" w:rsidRDefault="00497376" w:rsidP="00C618D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9A2723">
        <w:rPr>
          <w:rFonts w:ascii="Arial" w:hAnsi="Arial" w:cs="Arial"/>
        </w:rPr>
        <w:t xml:space="preserve">Your complaint of Sexual Harassment is made </w:t>
      </w:r>
      <w:r>
        <w:rPr>
          <w:rFonts w:ascii="Arial" w:hAnsi="Arial" w:cs="Arial"/>
        </w:rPr>
        <w:t>about</w:t>
      </w:r>
      <w:r w:rsidRPr="009A2723">
        <w:rPr>
          <w:rFonts w:ascii="Arial" w:hAnsi="Arial" w:cs="Arial"/>
        </w:rPr>
        <w:t>:</w:t>
      </w:r>
    </w:p>
    <w:p w:rsidR="00497376" w:rsidRPr="009A2723" w:rsidRDefault="00497376" w:rsidP="00C618DF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hAnsi="Arial" w:cs="Arial"/>
        </w:rPr>
      </w:pPr>
    </w:p>
    <w:p w:rsidR="00497376" w:rsidRPr="009A2723" w:rsidRDefault="00497376" w:rsidP="005F20A5">
      <w:pPr>
        <w:tabs>
          <w:tab w:val="left" w:pos="1980"/>
          <w:tab w:val="left" w:pos="5040"/>
          <w:tab w:val="left" w:pos="6480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Arial" w:hAnsi="Arial" w:cs="Arial"/>
        </w:rPr>
      </w:pPr>
      <w:r w:rsidRPr="009A2723">
        <w:rPr>
          <w:rFonts w:ascii="Arial" w:hAnsi="Arial" w:cs="Arial"/>
        </w:rPr>
        <w:t>Name:</w:t>
      </w:r>
      <w:r>
        <w:rPr>
          <w:rFonts w:ascii="Arial" w:hAnsi="Arial" w:cs="Arial"/>
        </w:rPr>
        <w:t xml:space="preserve"> ________________________________________</w:t>
      </w:r>
      <w:r>
        <w:rPr>
          <w:rFonts w:ascii="Arial" w:hAnsi="Arial" w:cs="Arial"/>
        </w:rPr>
        <w:tab/>
        <w:t>__</w:t>
      </w:r>
      <w:r w:rsidRPr="009A2723">
        <w:rPr>
          <w:rFonts w:ascii="Arial" w:hAnsi="Arial" w:cs="Arial"/>
        </w:rPr>
        <w:tab/>
        <w:t>Title: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>____________________</w:t>
      </w:r>
    </w:p>
    <w:p w:rsidR="00497376" w:rsidRPr="009A2723" w:rsidRDefault="00497376" w:rsidP="00C618DF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Arial" w:hAnsi="Arial" w:cs="Arial"/>
        </w:rPr>
      </w:pPr>
    </w:p>
    <w:p w:rsidR="00497376" w:rsidRPr="009A2723" w:rsidRDefault="00497376" w:rsidP="00C618DF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Arial" w:hAnsi="Arial" w:cs="Arial"/>
        </w:rPr>
      </w:pPr>
      <w:r>
        <w:rPr>
          <w:rFonts w:ascii="Arial" w:hAnsi="Arial" w:cs="Arial"/>
        </w:rPr>
        <w:t xml:space="preserve">Work Address: ______________________________ </w:t>
      </w:r>
      <w:r w:rsidRPr="009A2723">
        <w:rPr>
          <w:rFonts w:ascii="Arial" w:hAnsi="Arial" w:cs="Arial"/>
        </w:rPr>
        <w:tab/>
        <w:t>Work Phone:</w:t>
      </w:r>
      <w:r>
        <w:rPr>
          <w:rFonts w:ascii="Arial" w:hAnsi="Arial" w:cs="Arial"/>
        </w:rPr>
        <w:t xml:space="preserve"> ____________________</w:t>
      </w:r>
    </w:p>
    <w:p w:rsidR="00497376" w:rsidRPr="009A2723" w:rsidRDefault="00497376" w:rsidP="00C618DF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Arial" w:hAnsi="Arial" w:cs="Arial"/>
        </w:rPr>
      </w:pPr>
    </w:p>
    <w:p w:rsidR="00497376" w:rsidRDefault="00497376" w:rsidP="001D6D91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Arial" w:hAnsi="Arial" w:cs="Arial"/>
        </w:rPr>
      </w:pPr>
      <w:r w:rsidRPr="009A2723">
        <w:rPr>
          <w:rFonts w:ascii="Arial" w:hAnsi="Arial" w:cs="Arial"/>
        </w:rPr>
        <w:t xml:space="preserve">Relationship to you: </w:t>
      </w:r>
      <w:bookmarkStart w:id="0" w:name="Check1"/>
      <w:r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end"/>
      </w:r>
      <w:bookmarkEnd w:id="0"/>
      <w:r w:rsidRPr="009A2723">
        <w:rPr>
          <w:rFonts w:ascii="Arial" w:hAnsi="Arial" w:cs="Arial"/>
        </w:rPr>
        <w:t>Supervisor</w:t>
      </w:r>
      <w:r>
        <w:rPr>
          <w:rFonts w:ascii="Arial" w:hAnsi="Arial" w:cs="Arial"/>
        </w:rPr>
        <w:t xml:space="preserve">  </w:t>
      </w:r>
      <w:r w:rsidRPr="009A272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end"/>
      </w:r>
      <w:r w:rsidRPr="009A2723">
        <w:rPr>
          <w:rFonts w:ascii="Arial" w:hAnsi="Arial" w:cs="Arial"/>
        </w:rPr>
        <w:t>Subordinate</w:t>
      </w:r>
      <w:r>
        <w:rPr>
          <w:rFonts w:ascii="Arial" w:hAnsi="Arial" w:cs="Arial"/>
        </w:rPr>
        <w:t xml:space="preserve">  </w:t>
      </w:r>
      <w:r w:rsidRPr="009A272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end"/>
      </w:r>
      <w:r w:rsidRPr="009A2723">
        <w:rPr>
          <w:rFonts w:ascii="Arial" w:hAnsi="Arial" w:cs="Arial"/>
        </w:rPr>
        <w:t>Co-Worker</w:t>
      </w:r>
      <w:r>
        <w:rPr>
          <w:rFonts w:ascii="Arial" w:hAnsi="Arial" w:cs="Arial"/>
        </w:rPr>
        <w:t xml:space="preserve">  </w:t>
      </w:r>
      <w:r w:rsidRPr="009A272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end"/>
      </w:r>
      <w:r w:rsidRPr="009A2723">
        <w:rPr>
          <w:rFonts w:ascii="Arial" w:hAnsi="Arial" w:cs="Arial"/>
        </w:rPr>
        <w:t>Other</w:t>
      </w:r>
    </w:p>
    <w:p w:rsidR="00497376" w:rsidRDefault="00497376" w:rsidP="001D6D91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Arial" w:hAnsi="Arial" w:cs="Arial"/>
        </w:rPr>
      </w:pPr>
    </w:p>
    <w:p w:rsidR="00497376" w:rsidRPr="009A2723" w:rsidRDefault="00497376" w:rsidP="001D6D91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Arial" w:hAnsi="Arial" w:cs="Arial"/>
        </w:rPr>
      </w:pPr>
    </w:p>
    <w:p w:rsidR="00497376" w:rsidRPr="00466141" w:rsidRDefault="00497376" w:rsidP="003E042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E042F">
        <w:rPr>
          <w:rFonts w:ascii="Arial" w:hAnsi="Arial" w:cs="Arial"/>
        </w:rPr>
        <w:t>Please describe what happened</w:t>
      </w:r>
      <w:r>
        <w:rPr>
          <w:rFonts w:ascii="Arial" w:hAnsi="Arial" w:cs="Arial"/>
        </w:rPr>
        <w:t xml:space="preserve"> and how it is affecting you and your work. </w:t>
      </w:r>
      <w:r w:rsidRPr="00466141">
        <w:rPr>
          <w:rFonts w:ascii="Arial" w:hAnsi="Arial" w:cs="Arial"/>
        </w:rPr>
        <w:t>Please use additional sheets of paper if necessary and attach any relevant documents or evidence.</w:t>
      </w:r>
    </w:p>
    <w:p w:rsidR="00497376" w:rsidRPr="009A2723" w:rsidRDefault="00497376" w:rsidP="00C618DF">
      <w:pPr>
        <w:spacing w:after="0" w:line="240" w:lineRule="auto"/>
        <w:ind w:left="360" w:hanging="360"/>
        <w:rPr>
          <w:rFonts w:ascii="Arial" w:hAnsi="Arial" w:cs="Arial"/>
        </w:rPr>
      </w:pPr>
    </w:p>
    <w:p w:rsidR="00497376" w:rsidRPr="009A2723" w:rsidRDefault="00497376" w:rsidP="009A2723">
      <w:pPr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97376" w:rsidRPr="009A2723" w:rsidRDefault="00497376" w:rsidP="00C618DF">
      <w:pPr>
        <w:spacing w:after="0" w:line="240" w:lineRule="auto"/>
        <w:ind w:left="360" w:hanging="360"/>
        <w:rPr>
          <w:rFonts w:ascii="Arial" w:hAnsi="Arial" w:cs="Arial"/>
        </w:rPr>
      </w:pPr>
    </w:p>
    <w:p w:rsidR="00497376" w:rsidRPr="009A2723" w:rsidRDefault="00497376" w:rsidP="00C618DF">
      <w:pPr>
        <w:spacing w:after="0" w:line="240" w:lineRule="auto"/>
        <w:ind w:left="360" w:hanging="360"/>
        <w:rPr>
          <w:rFonts w:ascii="Arial" w:hAnsi="Arial" w:cs="Arial"/>
        </w:rPr>
      </w:pPr>
    </w:p>
    <w:p w:rsidR="00497376" w:rsidRPr="009A2723" w:rsidRDefault="00497376" w:rsidP="009A2723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9A2723">
        <w:rPr>
          <w:rFonts w:ascii="Arial" w:hAnsi="Arial" w:cs="Arial"/>
        </w:rPr>
        <w:t xml:space="preserve">Date(s) </w:t>
      </w:r>
      <w:r>
        <w:rPr>
          <w:rFonts w:ascii="Arial" w:hAnsi="Arial" w:cs="Arial"/>
        </w:rPr>
        <w:t xml:space="preserve">sexual harassment </w:t>
      </w:r>
      <w:r w:rsidRPr="009A2723">
        <w:rPr>
          <w:rFonts w:ascii="Arial" w:hAnsi="Arial" w:cs="Arial"/>
        </w:rPr>
        <w:t>occurred:</w:t>
      </w:r>
      <w:r>
        <w:rPr>
          <w:rFonts w:ascii="Arial" w:hAnsi="Arial" w:cs="Arial"/>
        </w:rPr>
        <w:t xml:space="preserve"> ___________________________</w:t>
      </w:r>
    </w:p>
    <w:p w:rsidR="00497376" w:rsidRPr="009A2723" w:rsidRDefault="00497376" w:rsidP="009A2723">
      <w:pPr>
        <w:pStyle w:val="ListParagraph"/>
        <w:spacing w:after="0" w:line="240" w:lineRule="auto"/>
        <w:ind w:left="360"/>
        <w:rPr>
          <w:rFonts w:ascii="Arial" w:hAnsi="Arial" w:cs="Arial"/>
        </w:rPr>
      </w:pPr>
    </w:p>
    <w:p w:rsidR="00497376" w:rsidRDefault="00497376" w:rsidP="009A2723">
      <w:pPr>
        <w:pStyle w:val="ListParagraph"/>
        <w:spacing w:after="0" w:line="240" w:lineRule="auto"/>
        <w:ind w:left="360"/>
        <w:rPr>
          <w:rFonts w:ascii="Arial" w:hAnsi="Arial" w:cs="Arial"/>
        </w:rPr>
      </w:pPr>
      <w:r w:rsidRPr="009A2723">
        <w:rPr>
          <w:rFonts w:ascii="Arial" w:hAnsi="Arial" w:cs="Arial"/>
        </w:rPr>
        <w:t xml:space="preserve">Is the </w:t>
      </w:r>
      <w:r>
        <w:rPr>
          <w:rFonts w:ascii="Arial" w:hAnsi="Arial" w:cs="Arial"/>
        </w:rPr>
        <w:t>sexual harassment</w:t>
      </w:r>
      <w:r w:rsidRPr="009A2723">
        <w:rPr>
          <w:rFonts w:ascii="Arial" w:hAnsi="Arial" w:cs="Arial"/>
        </w:rPr>
        <w:t xml:space="preserve"> continuing? </w:t>
      </w:r>
      <w:bookmarkStart w:id="1" w:name="Check2"/>
      <w:r>
        <w:rPr>
          <w:rFonts w:ascii="Arial" w:hAnsi="Arial" w:cs="Aria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end"/>
      </w:r>
      <w:bookmarkEnd w:id="1"/>
      <w:r>
        <w:rPr>
          <w:rFonts w:ascii="Arial" w:hAnsi="Arial" w:cs="Arial"/>
        </w:rPr>
        <w:t xml:space="preserve">Yes </w:t>
      </w:r>
      <w:bookmarkStart w:id="2" w:name="Check3"/>
      <w:r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end"/>
      </w:r>
      <w:bookmarkEnd w:id="2"/>
      <w:r>
        <w:rPr>
          <w:rFonts w:ascii="Arial" w:hAnsi="Arial" w:cs="Arial"/>
        </w:rPr>
        <w:t>No</w:t>
      </w:r>
    </w:p>
    <w:p w:rsidR="00497376" w:rsidRDefault="00497376" w:rsidP="009A2723">
      <w:pPr>
        <w:pStyle w:val="ListParagraph"/>
        <w:spacing w:after="0" w:line="240" w:lineRule="auto"/>
        <w:ind w:left="360"/>
        <w:rPr>
          <w:rFonts w:ascii="Arial" w:hAnsi="Arial" w:cs="Arial"/>
        </w:rPr>
      </w:pPr>
    </w:p>
    <w:p w:rsidR="00497376" w:rsidRDefault="00497376" w:rsidP="009A2723">
      <w:pPr>
        <w:pStyle w:val="ListParagraph"/>
        <w:spacing w:after="0" w:line="240" w:lineRule="auto"/>
        <w:ind w:left="360"/>
        <w:rPr>
          <w:rFonts w:ascii="Arial" w:hAnsi="Arial" w:cs="Arial"/>
        </w:rPr>
      </w:pPr>
    </w:p>
    <w:p w:rsidR="00497376" w:rsidRDefault="00497376" w:rsidP="00C66B6F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Please list the name and contact information of any witnesses or individuals who may have information related to your complaint:</w:t>
      </w:r>
    </w:p>
    <w:p w:rsidR="00497376" w:rsidRDefault="00497376" w:rsidP="00E43445">
      <w:pPr>
        <w:pStyle w:val="ListParagraph"/>
        <w:spacing w:after="0" w:line="240" w:lineRule="auto"/>
        <w:ind w:left="360"/>
        <w:rPr>
          <w:rFonts w:ascii="Arial" w:hAnsi="Arial" w:cs="Arial"/>
        </w:rPr>
      </w:pPr>
    </w:p>
    <w:p w:rsidR="00497376" w:rsidRDefault="00497376" w:rsidP="00E43445">
      <w:pPr>
        <w:pStyle w:val="ListParagraph"/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</w:t>
      </w:r>
    </w:p>
    <w:p w:rsidR="00497376" w:rsidRDefault="00497376" w:rsidP="00E43445">
      <w:pPr>
        <w:pStyle w:val="ListParagraph"/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</w:t>
      </w:r>
      <w:bookmarkStart w:id="3" w:name="_GoBack"/>
      <w:bookmarkEnd w:id="3"/>
    </w:p>
    <w:p w:rsidR="00497376" w:rsidRDefault="00497376" w:rsidP="006D007E">
      <w:pPr>
        <w:pStyle w:val="ListParagraph"/>
        <w:spacing w:after="0" w:line="240" w:lineRule="auto"/>
        <w:ind w:left="360"/>
        <w:rPr>
          <w:rFonts w:ascii="Arial" w:hAnsi="Arial" w:cs="Arial"/>
        </w:rPr>
      </w:pPr>
    </w:p>
    <w:p w:rsidR="00497376" w:rsidRDefault="00497376" w:rsidP="006D007E">
      <w:pPr>
        <w:pStyle w:val="ListParagraph"/>
        <w:spacing w:after="0" w:line="240" w:lineRule="auto"/>
        <w:ind w:left="360"/>
        <w:rPr>
          <w:rFonts w:ascii="Arial" w:hAnsi="Arial" w:cs="Arial"/>
        </w:rPr>
      </w:pPr>
    </w:p>
    <w:p w:rsidR="00497376" w:rsidRPr="0063178E" w:rsidRDefault="00497376" w:rsidP="0063178E">
      <w:pPr>
        <w:spacing w:after="0" w:line="240" w:lineRule="auto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The last </w:t>
      </w:r>
      <w:r w:rsidRPr="0063178E">
        <w:rPr>
          <w:rFonts w:ascii="Arial" w:hAnsi="Arial" w:cs="Arial"/>
          <w:i/>
          <w:iCs/>
        </w:rPr>
        <w:t xml:space="preserve">question </w:t>
      </w:r>
      <w:r>
        <w:rPr>
          <w:rFonts w:ascii="Arial" w:hAnsi="Arial" w:cs="Arial"/>
          <w:i/>
          <w:iCs/>
        </w:rPr>
        <w:t xml:space="preserve">is </w:t>
      </w:r>
      <w:r w:rsidRPr="0063178E">
        <w:rPr>
          <w:rFonts w:ascii="Arial" w:hAnsi="Arial" w:cs="Arial"/>
          <w:i/>
          <w:iCs/>
        </w:rPr>
        <w:t>optional,</w:t>
      </w:r>
      <w:r>
        <w:rPr>
          <w:rFonts w:ascii="Arial" w:hAnsi="Arial" w:cs="Arial"/>
          <w:i/>
          <w:iCs/>
        </w:rPr>
        <w:t xml:space="preserve"> </w:t>
      </w:r>
      <w:r w:rsidRPr="0063178E">
        <w:rPr>
          <w:rFonts w:ascii="Arial" w:hAnsi="Arial" w:cs="Arial"/>
          <w:i/>
          <w:iCs/>
        </w:rPr>
        <w:t>but may help the investigation.</w:t>
      </w:r>
    </w:p>
    <w:p w:rsidR="00497376" w:rsidRDefault="00497376" w:rsidP="0063178E">
      <w:pPr>
        <w:pStyle w:val="ListParagraph"/>
        <w:spacing w:after="0" w:line="240" w:lineRule="auto"/>
        <w:ind w:left="360"/>
        <w:rPr>
          <w:rFonts w:ascii="Arial" w:hAnsi="Arial" w:cs="Arial"/>
        </w:rPr>
      </w:pPr>
    </w:p>
    <w:p w:rsidR="00497376" w:rsidRPr="009A2723" w:rsidRDefault="00497376" w:rsidP="009A2723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9A2723">
        <w:rPr>
          <w:rFonts w:ascii="Arial" w:hAnsi="Arial" w:cs="Arial"/>
        </w:rPr>
        <w:t xml:space="preserve">Have you previously complained or provided information (verbal or written) about </w:t>
      </w:r>
      <w:r>
        <w:rPr>
          <w:rFonts w:ascii="Arial" w:hAnsi="Arial" w:cs="Arial"/>
        </w:rPr>
        <w:t>related incidents</w:t>
      </w:r>
      <w:r w:rsidRPr="009A2723">
        <w:rPr>
          <w:rFonts w:ascii="Arial" w:hAnsi="Arial" w:cs="Arial"/>
        </w:rPr>
        <w:t>? If yes, when and to whom did you complain or provide information?</w:t>
      </w:r>
    </w:p>
    <w:p w:rsidR="00497376" w:rsidRDefault="00497376" w:rsidP="009A2723">
      <w:pPr>
        <w:pStyle w:val="ListParagraph"/>
        <w:spacing w:after="0" w:line="240" w:lineRule="auto"/>
        <w:ind w:left="360"/>
        <w:rPr>
          <w:rFonts w:ascii="Arial" w:hAnsi="Arial" w:cs="Arial"/>
        </w:rPr>
      </w:pPr>
    </w:p>
    <w:bookmarkStart w:id="4" w:name="Text7"/>
    <w:p w:rsidR="00497376" w:rsidRDefault="00497376" w:rsidP="009A2723">
      <w:pPr>
        <w:pStyle w:val="ListParagraph"/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4"/>
    </w:p>
    <w:p w:rsidR="00497376" w:rsidRPr="009A2723" w:rsidRDefault="00497376" w:rsidP="004E7A51">
      <w:pPr>
        <w:spacing w:after="0" w:line="240" w:lineRule="auto"/>
        <w:rPr>
          <w:rFonts w:ascii="Arial" w:hAnsi="Arial" w:cs="Arial"/>
        </w:rPr>
      </w:pPr>
    </w:p>
    <w:p w:rsidR="00497376" w:rsidRPr="00C37B89" w:rsidRDefault="00497376" w:rsidP="00C37B89">
      <w:pPr>
        <w:tabs>
          <w:tab w:val="left" w:pos="5040"/>
        </w:tabs>
        <w:spacing w:after="0" w:line="240" w:lineRule="auto"/>
        <w:rPr>
          <w:rFonts w:ascii="Arial" w:hAnsi="Arial" w:cs="Arial"/>
          <w:i/>
          <w:iCs/>
        </w:rPr>
      </w:pPr>
    </w:p>
    <w:p w:rsidR="00497376" w:rsidRDefault="00497376" w:rsidP="009A2723">
      <w:pPr>
        <w:tabs>
          <w:tab w:val="left" w:pos="5040"/>
        </w:tabs>
        <w:spacing w:after="0" w:line="240" w:lineRule="auto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Signature: __________________________</w:t>
      </w:r>
      <w:r>
        <w:rPr>
          <w:rFonts w:ascii="Arial" w:hAnsi="Arial" w:cs="Arial"/>
          <w:i/>
          <w:iCs/>
        </w:rPr>
        <w:tab/>
        <w:t>Date: __________________</w:t>
      </w:r>
    </w:p>
    <w:p w:rsidR="00497376" w:rsidRDefault="00497376" w:rsidP="009A2723">
      <w:pPr>
        <w:tabs>
          <w:tab w:val="left" w:pos="5040"/>
        </w:tabs>
        <w:spacing w:after="0" w:line="240" w:lineRule="auto"/>
        <w:rPr>
          <w:rFonts w:ascii="Arial" w:hAnsi="Arial" w:cs="Arial"/>
          <w:i/>
          <w:iCs/>
        </w:rPr>
      </w:pPr>
    </w:p>
    <w:p w:rsidR="00497376" w:rsidRDefault="00497376" w:rsidP="009A2723">
      <w:pPr>
        <w:tabs>
          <w:tab w:val="left" w:pos="5040"/>
        </w:tabs>
        <w:spacing w:after="0" w:line="240" w:lineRule="auto"/>
        <w:rPr>
          <w:rFonts w:ascii="Arial" w:hAnsi="Arial" w:cs="Arial"/>
          <w:i/>
          <w:iCs/>
        </w:rPr>
      </w:pPr>
    </w:p>
    <w:p w:rsidR="00497376" w:rsidRDefault="00497376" w:rsidP="009A2723">
      <w:pPr>
        <w:tabs>
          <w:tab w:val="left" w:pos="5040"/>
        </w:tabs>
        <w:spacing w:after="0" w:line="240" w:lineRule="auto"/>
        <w:rPr>
          <w:rFonts w:ascii="Arial" w:hAnsi="Arial" w:cs="Arial"/>
          <w:i/>
          <w:iCs/>
        </w:rPr>
      </w:pPr>
    </w:p>
    <w:sectPr w:rsidR="00497376" w:rsidSect="00FB3E60">
      <w:footerReference w:type="default" r:id="rId7"/>
      <w:pgSz w:w="12240" w:h="15840"/>
      <w:pgMar w:top="810" w:right="720" w:bottom="990" w:left="810" w:header="720" w:footer="297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7376" w:rsidRDefault="00497376">
      <w:pPr>
        <w:spacing w:after="0" w:line="240" w:lineRule="auto"/>
      </w:pPr>
      <w:r>
        <w:separator/>
      </w:r>
    </w:p>
  </w:endnote>
  <w:endnote w:type="continuationSeparator" w:id="0">
    <w:p w:rsidR="00497376" w:rsidRDefault="00497376">
      <w:pPr>
        <w:spacing w:after="0" w:line="240" w:lineRule="auto"/>
      </w:pPr>
      <w:r>
        <w:continuationSeparator/>
      </w:r>
    </w:p>
  </w:endnote>
  <w:endnote w:type="continuationNotice" w:id="1">
    <w:p w:rsidR="00497376" w:rsidRDefault="00497376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Segoe U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7376" w:rsidRDefault="00497376">
    <w:pPr>
      <w:pStyle w:val="Footer"/>
      <w:jc w:val="right"/>
    </w:pPr>
    <w:fldSimple w:instr=" PAGE   \* MERGEFORMAT ">
      <w:r>
        <w:rPr>
          <w:noProof/>
        </w:rPr>
        <w:t>2</w:t>
      </w:r>
    </w:fldSimple>
  </w:p>
  <w:p w:rsidR="00497376" w:rsidRDefault="00497376" w:rsidP="0082606A">
    <w:pPr>
      <w:tabs>
        <w:tab w:val="left" w:pos="5040"/>
      </w:tabs>
      <w:spacing w:after="0" w:line="240" w:lineRule="auto"/>
      <w:rPr>
        <w:rFonts w:ascii="Arial" w:hAnsi="Arial" w:cs="Arial"/>
        <w:i/>
        <w:iCs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7376" w:rsidRDefault="00497376">
      <w:pPr>
        <w:spacing w:after="0" w:line="240" w:lineRule="auto"/>
      </w:pPr>
      <w:r>
        <w:separator/>
      </w:r>
    </w:p>
  </w:footnote>
  <w:footnote w:type="continuationSeparator" w:id="0">
    <w:p w:rsidR="00497376" w:rsidRDefault="00497376">
      <w:pPr>
        <w:spacing w:after="0" w:line="240" w:lineRule="auto"/>
      </w:pPr>
      <w:r>
        <w:continuationSeparator/>
      </w:r>
    </w:p>
  </w:footnote>
  <w:footnote w:type="continuationNotice" w:id="1">
    <w:p w:rsidR="00497376" w:rsidRDefault="00497376">
      <w:pPr>
        <w:spacing w:after="0" w:line="240" w:lineRule="auto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752149"/>
    <w:multiLevelType w:val="hybridMultilevel"/>
    <w:tmpl w:val="3E7A4D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9086163"/>
    <w:multiLevelType w:val="hybridMultilevel"/>
    <w:tmpl w:val="09FEB4F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A9C4FCA"/>
    <w:multiLevelType w:val="hybridMultilevel"/>
    <w:tmpl w:val="86980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4DF91B8C"/>
    <w:multiLevelType w:val="hybridMultilevel"/>
    <w:tmpl w:val="63CC1F6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1E36B3"/>
    <w:multiLevelType w:val="hybridMultilevel"/>
    <w:tmpl w:val="9D7AC2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embedSystemFonts/>
  <w:defaultTabStop w:val="720"/>
  <w:doNotHyphenateCaps/>
  <w:characterSpacingControl w:val="doNotCompress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A108B"/>
    <w:rsid w:val="00047793"/>
    <w:rsid w:val="00052E06"/>
    <w:rsid w:val="00055CDD"/>
    <w:rsid w:val="000624F0"/>
    <w:rsid w:val="00070003"/>
    <w:rsid w:val="00081908"/>
    <w:rsid w:val="00095A52"/>
    <w:rsid w:val="00097230"/>
    <w:rsid w:val="000D4666"/>
    <w:rsid w:val="000D47F5"/>
    <w:rsid w:val="000F3C28"/>
    <w:rsid w:val="00101B11"/>
    <w:rsid w:val="00116432"/>
    <w:rsid w:val="00127A81"/>
    <w:rsid w:val="00130B6D"/>
    <w:rsid w:val="001376D8"/>
    <w:rsid w:val="00144B51"/>
    <w:rsid w:val="00147683"/>
    <w:rsid w:val="00181A0A"/>
    <w:rsid w:val="001C2105"/>
    <w:rsid w:val="001C21FE"/>
    <w:rsid w:val="001C2B7B"/>
    <w:rsid w:val="001D4D36"/>
    <w:rsid w:val="001D6A79"/>
    <w:rsid w:val="001D6D91"/>
    <w:rsid w:val="00212130"/>
    <w:rsid w:val="00227BE2"/>
    <w:rsid w:val="00230364"/>
    <w:rsid w:val="00231708"/>
    <w:rsid w:val="00234AA0"/>
    <w:rsid w:val="00273F3A"/>
    <w:rsid w:val="00296243"/>
    <w:rsid w:val="00296E50"/>
    <w:rsid w:val="002C7C24"/>
    <w:rsid w:val="002E1F95"/>
    <w:rsid w:val="00315675"/>
    <w:rsid w:val="00317196"/>
    <w:rsid w:val="00323AF1"/>
    <w:rsid w:val="00327027"/>
    <w:rsid w:val="0034277D"/>
    <w:rsid w:val="00372FDA"/>
    <w:rsid w:val="00384430"/>
    <w:rsid w:val="003907F6"/>
    <w:rsid w:val="00393490"/>
    <w:rsid w:val="003979D3"/>
    <w:rsid w:val="00397BCB"/>
    <w:rsid w:val="003B34A3"/>
    <w:rsid w:val="003D7934"/>
    <w:rsid w:val="003E042F"/>
    <w:rsid w:val="003F430B"/>
    <w:rsid w:val="004105E1"/>
    <w:rsid w:val="00411A8C"/>
    <w:rsid w:val="004319F3"/>
    <w:rsid w:val="004327E2"/>
    <w:rsid w:val="00442556"/>
    <w:rsid w:val="00454DA5"/>
    <w:rsid w:val="00457E65"/>
    <w:rsid w:val="0046277A"/>
    <w:rsid w:val="00466141"/>
    <w:rsid w:val="00470C28"/>
    <w:rsid w:val="004711CF"/>
    <w:rsid w:val="00474C68"/>
    <w:rsid w:val="00497376"/>
    <w:rsid w:val="004D78D7"/>
    <w:rsid w:val="004E7A51"/>
    <w:rsid w:val="004F3632"/>
    <w:rsid w:val="00502738"/>
    <w:rsid w:val="005071D2"/>
    <w:rsid w:val="00527F80"/>
    <w:rsid w:val="00536701"/>
    <w:rsid w:val="005902DE"/>
    <w:rsid w:val="00596CF5"/>
    <w:rsid w:val="005A3D9B"/>
    <w:rsid w:val="005C149F"/>
    <w:rsid w:val="005F20A5"/>
    <w:rsid w:val="005F5BAF"/>
    <w:rsid w:val="00604FA0"/>
    <w:rsid w:val="0062349E"/>
    <w:rsid w:val="00626803"/>
    <w:rsid w:val="0063178E"/>
    <w:rsid w:val="00633F7E"/>
    <w:rsid w:val="00651041"/>
    <w:rsid w:val="0067789C"/>
    <w:rsid w:val="006804A2"/>
    <w:rsid w:val="006D007E"/>
    <w:rsid w:val="006D659B"/>
    <w:rsid w:val="006F077C"/>
    <w:rsid w:val="00733645"/>
    <w:rsid w:val="00736CE8"/>
    <w:rsid w:val="00741079"/>
    <w:rsid w:val="00757016"/>
    <w:rsid w:val="00763EEB"/>
    <w:rsid w:val="007828E8"/>
    <w:rsid w:val="00784713"/>
    <w:rsid w:val="007852D1"/>
    <w:rsid w:val="007943EF"/>
    <w:rsid w:val="0079712D"/>
    <w:rsid w:val="007A040A"/>
    <w:rsid w:val="007B2887"/>
    <w:rsid w:val="007D2A15"/>
    <w:rsid w:val="007E1965"/>
    <w:rsid w:val="007E1B23"/>
    <w:rsid w:val="00820384"/>
    <w:rsid w:val="0082606A"/>
    <w:rsid w:val="0084331F"/>
    <w:rsid w:val="008816D2"/>
    <w:rsid w:val="00894E8A"/>
    <w:rsid w:val="008F1EB0"/>
    <w:rsid w:val="009116D0"/>
    <w:rsid w:val="009261CD"/>
    <w:rsid w:val="00943F4F"/>
    <w:rsid w:val="00944C90"/>
    <w:rsid w:val="0095727A"/>
    <w:rsid w:val="0099090D"/>
    <w:rsid w:val="009937FE"/>
    <w:rsid w:val="009A2723"/>
    <w:rsid w:val="009B7DF3"/>
    <w:rsid w:val="009B7F64"/>
    <w:rsid w:val="009D20AA"/>
    <w:rsid w:val="009E1624"/>
    <w:rsid w:val="009F0523"/>
    <w:rsid w:val="00A02926"/>
    <w:rsid w:val="00A139E2"/>
    <w:rsid w:val="00A16362"/>
    <w:rsid w:val="00A20DD6"/>
    <w:rsid w:val="00A74E3A"/>
    <w:rsid w:val="00A95F08"/>
    <w:rsid w:val="00AB2BCC"/>
    <w:rsid w:val="00AD323C"/>
    <w:rsid w:val="00AE6266"/>
    <w:rsid w:val="00B042FE"/>
    <w:rsid w:val="00B13877"/>
    <w:rsid w:val="00B2708F"/>
    <w:rsid w:val="00B437D9"/>
    <w:rsid w:val="00B5308E"/>
    <w:rsid w:val="00B5339D"/>
    <w:rsid w:val="00B54CF7"/>
    <w:rsid w:val="00B7453B"/>
    <w:rsid w:val="00B956B7"/>
    <w:rsid w:val="00BA01E2"/>
    <w:rsid w:val="00BB549F"/>
    <w:rsid w:val="00BB5B57"/>
    <w:rsid w:val="00BE1373"/>
    <w:rsid w:val="00BE2054"/>
    <w:rsid w:val="00BE4F38"/>
    <w:rsid w:val="00C035FA"/>
    <w:rsid w:val="00C07DDE"/>
    <w:rsid w:val="00C37B89"/>
    <w:rsid w:val="00C430CB"/>
    <w:rsid w:val="00C618DF"/>
    <w:rsid w:val="00C66B6F"/>
    <w:rsid w:val="00CB04F8"/>
    <w:rsid w:val="00CB447B"/>
    <w:rsid w:val="00CC41E3"/>
    <w:rsid w:val="00D260C8"/>
    <w:rsid w:val="00D353B8"/>
    <w:rsid w:val="00D379AC"/>
    <w:rsid w:val="00D463DB"/>
    <w:rsid w:val="00D517AE"/>
    <w:rsid w:val="00D5795E"/>
    <w:rsid w:val="00DA738C"/>
    <w:rsid w:val="00DA766A"/>
    <w:rsid w:val="00DC2DCC"/>
    <w:rsid w:val="00DD0637"/>
    <w:rsid w:val="00DE28A5"/>
    <w:rsid w:val="00DE6B27"/>
    <w:rsid w:val="00E274D2"/>
    <w:rsid w:val="00E43445"/>
    <w:rsid w:val="00E44708"/>
    <w:rsid w:val="00E47879"/>
    <w:rsid w:val="00E64689"/>
    <w:rsid w:val="00E91978"/>
    <w:rsid w:val="00E9487E"/>
    <w:rsid w:val="00EC213C"/>
    <w:rsid w:val="00EC6F02"/>
    <w:rsid w:val="00ED377D"/>
    <w:rsid w:val="00F62FBA"/>
    <w:rsid w:val="00F704F0"/>
    <w:rsid w:val="00F74B46"/>
    <w:rsid w:val="00F86D5D"/>
    <w:rsid w:val="00FA108B"/>
    <w:rsid w:val="00FA2901"/>
    <w:rsid w:val="00FB3E60"/>
    <w:rsid w:val="00FB6734"/>
    <w:rsid w:val="00FC7F51"/>
    <w:rsid w:val="00FE1E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1A8C"/>
    <w:pPr>
      <w:spacing w:after="200" w:line="276" w:lineRule="auto"/>
    </w:pPr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1"/>
    <w:uiPriority w:val="99"/>
    <w:semiHidden/>
    <w:rsid w:val="002121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Lucida Grande" w:hAnsi="Lucida Grande" w:cs="Lucida Grande"/>
      <w:sz w:val="18"/>
      <w:szCs w:val="18"/>
    </w:rPr>
  </w:style>
  <w:style w:type="character" w:customStyle="1" w:styleId="BalloonTextChar2">
    <w:name w:val="Balloon Text Char2"/>
    <w:basedOn w:val="DefaultParagraphFont"/>
    <w:uiPriority w:val="99"/>
    <w:semiHidden/>
    <w:rPr>
      <w:rFonts w:ascii="Lucida Grande" w:hAnsi="Lucida Grande" w:cs="Lucida Grande"/>
      <w:sz w:val="18"/>
      <w:szCs w:val="18"/>
    </w:rPr>
  </w:style>
  <w:style w:type="character" w:customStyle="1" w:styleId="BalloonTextChar1">
    <w:name w:val="Balloon Text Char1"/>
    <w:link w:val="BalloonText"/>
    <w:uiPriority w:val="99"/>
    <w:semiHidden/>
    <w:locked/>
    <w:rsid w:val="00212130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rsid w:val="00411A8C"/>
    <w:rPr>
      <w:sz w:val="22"/>
      <w:szCs w:val="2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411A8C"/>
    <w:rPr>
      <w:rFonts w:ascii="Times New Roman" w:hAnsi="Times New Roman" w:cs="Times New Roman"/>
      <w:sz w:val="22"/>
      <w:szCs w:val="22"/>
    </w:rPr>
  </w:style>
  <w:style w:type="character" w:styleId="Hyperlink">
    <w:name w:val="Hyperlink"/>
    <w:basedOn w:val="DefaultParagraphFont"/>
    <w:uiPriority w:val="99"/>
    <w:semiHidden/>
    <w:rsid w:val="00081908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E274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274D2"/>
    <w:rPr>
      <w:sz w:val="22"/>
      <w:szCs w:val="22"/>
    </w:rPr>
  </w:style>
  <w:style w:type="paragraph" w:styleId="ListParagraph">
    <w:name w:val="List Paragraph"/>
    <w:basedOn w:val="Normal"/>
    <w:uiPriority w:val="99"/>
    <w:qFormat/>
    <w:rsid w:val="00C618DF"/>
    <w:pPr>
      <w:ind w:left="720"/>
    </w:pPr>
  </w:style>
  <w:style w:type="character" w:styleId="CommentReference">
    <w:name w:val="annotation reference"/>
    <w:basedOn w:val="DefaultParagraphFont"/>
    <w:uiPriority w:val="99"/>
    <w:semiHidden/>
    <w:rsid w:val="007A04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A04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7A040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A04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7A040A"/>
    <w:rPr>
      <w:b/>
      <w:bCs/>
    </w:rPr>
  </w:style>
  <w:style w:type="paragraph" w:styleId="Header">
    <w:name w:val="header"/>
    <w:basedOn w:val="Normal"/>
    <w:link w:val="HeaderChar"/>
    <w:uiPriority w:val="99"/>
    <w:rsid w:val="00454D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454DA5"/>
    <w:rPr>
      <w:sz w:val="22"/>
      <w:szCs w:val="22"/>
    </w:rPr>
  </w:style>
  <w:style w:type="table" w:styleId="TableGrid">
    <w:name w:val="Table Grid"/>
    <w:basedOn w:val="TableNormal"/>
    <w:uiPriority w:val="99"/>
    <w:rsid w:val="0082606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semiHidden/>
    <w:rsid w:val="0082606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4024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447</Words>
  <Characters>2550</Characters>
  <Application>Microsoft Office Outlook</Application>
  <DocSecurity>0</DocSecurity>
  <Lines>0</Lines>
  <Paragraphs>0</Paragraphs>
  <ScaleCrop>false</ScaleCrop>
  <Company>New York State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COMPLAINT FORM FOR REPORTING HARASSMENT</dc:title>
  <dc:subject/>
  <dc:creator>Elaine Smith</dc:creator>
  <cp:keywords/>
  <dc:description/>
  <cp:lastModifiedBy>dclark</cp:lastModifiedBy>
  <cp:revision>2</cp:revision>
  <cp:lastPrinted>2018-06-25T14:16:00Z</cp:lastPrinted>
  <dcterms:created xsi:type="dcterms:W3CDTF">2018-10-05T18:01:00Z</dcterms:created>
  <dcterms:modified xsi:type="dcterms:W3CDTF">2018-10-05T18:01:00Z</dcterms:modified>
</cp:coreProperties>
</file>